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128FD" w14:textId="773E11ED" w:rsidR="00F75A9F" w:rsidRDefault="00F75A9F" w:rsidP="00595A8D">
      <w:pPr>
        <w:pStyle w:val="Cabealho"/>
        <w:spacing w:line="360" w:lineRule="auto"/>
        <w:ind w:right="272"/>
        <w:rPr>
          <w:rFonts w:ascii="Arial" w:hAnsi="Arial" w:cs="Arial"/>
          <w:b/>
          <w:sz w:val="24"/>
          <w:szCs w:val="24"/>
        </w:rPr>
      </w:pPr>
    </w:p>
    <w:p w14:paraId="2063CA5A" w14:textId="77777777" w:rsidR="002F08AA" w:rsidRPr="00132F10" w:rsidRDefault="002F08AA" w:rsidP="00595A8D">
      <w:pPr>
        <w:pStyle w:val="Cabealho"/>
        <w:spacing w:line="360" w:lineRule="auto"/>
        <w:ind w:right="272"/>
        <w:rPr>
          <w:rFonts w:ascii="Arial" w:hAnsi="Arial" w:cs="Arial"/>
          <w:b/>
          <w:sz w:val="24"/>
          <w:szCs w:val="24"/>
        </w:rPr>
      </w:pPr>
    </w:p>
    <w:p w14:paraId="2D70AA36" w14:textId="77777777" w:rsidR="002F08AA" w:rsidRDefault="002F08AA" w:rsidP="002F08AA">
      <w:pPr>
        <w:jc w:val="center"/>
        <w:rPr>
          <w:sz w:val="28"/>
          <w:szCs w:val="28"/>
        </w:rPr>
      </w:pPr>
      <w:bookmarkStart w:id="0" w:name="_GoBack"/>
      <w:r w:rsidRPr="0046132D">
        <w:rPr>
          <w:sz w:val="28"/>
          <w:szCs w:val="28"/>
        </w:rPr>
        <w:t>DECLARAÇÃO ACERCA DO ATESTADO</w:t>
      </w:r>
    </w:p>
    <w:bookmarkEnd w:id="0"/>
    <w:p w14:paraId="563E9C3A" w14:textId="77777777" w:rsidR="002F08AA" w:rsidRPr="0046132D" w:rsidRDefault="002F08AA" w:rsidP="002F08AA">
      <w:pPr>
        <w:jc w:val="center"/>
        <w:rPr>
          <w:sz w:val="28"/>
          <w:szCs w:val="28"/>
        </w:rPr>
      </w:pPr>
    </w:p>
    <w:p w14:paraId="7B939AA1" w14:textId="44AE2390" w:rsidR="002F08AA" w:rsidRPr="002F08AA" w:rsidRDefault="002F08AA" w:rsidP="002F08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Eu,</w:t>
      </w:r>
      <w:r w:rsidRPr="002F08AA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</w:t>
      </w:r>
      <w:r w:rsidRPr="002F08AA">
        <w:rPr>
          <w:sz w:val="28"/>
          <w:szCs w:val="28"/>
        </w:rPr>
        <w:t>RG: ____</w:t>
      </w:r>
      <w:r>
        <w:rPr>
          <w:sz w:val="28"/>
          <w:szCs w:val="28"/>
        </w:rPr>
        <w:t>_________________</w:t>
      </w:r>
      <w:r w:rsidRPr="002F08AA">
        <w:rPr>
          <w:sz w:val="28"/>
          <w:szCs w:val="28"/>
        </w:rPr>
        <w:t>, CPF: _________________________corroboro a veracidade das informações do atestado emitido pelo contratante, relativas à descrição das atividades desenvolvidas para a [ ] execução da obra ou [ ] prestação dos serviços nele constantes e nas ARTs especificadas neste requerimento, bem como a [ ] existência ou [ ] inexistência de contratos de subempreitada, sob as penas previstas por infração ao art. 299 do Código Penal, instituído pelo Decreto-Lei nº 2.484/1940, e ao art. 10, inciso I, alínea “b”, do Código de Ética Profissional, instituído pela Resolução nº 1.002/2002.</w:t>
      </w:r>
    </w:p>
    <w:p w14:paraId="7CAB1853" w14:textId="234298F3" w:rsidR="00F75A9F" w:rsidRDefault="00F75A9F" w:rsidP="002F08A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4CF272D3" w14:textId="0C2BEC9C" w:rsidR="007844D8" w:rsidRDefault="007844D8" w:rsidP="002F08A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C20DBFD" w14:textId="63A43F0B" w:rsidR="007844D8" w:rsidRDefault="007844D8" w:rsidP="002F08A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2F136370" w14:textId="15DA7C62" w:rsidR="007844D8" w:rsidRDefault="007844D8" w:rsidP="002F08A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9E27405" w14:textId="3E2FD5DB" w:rsidR="007844D8" w:rsidRPr="002F08AA" w:rsidRDefault="007844D8" w:rsidP="007844D8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7844D8" w:rsidRPr="002F08AA" w:rsidSect="00113359">
      <w:headerReference w:type="default" r:id="rId7"/>
      <w:footerReference w:type="default" r:id="rId8"/>
      <w:pgSz w:w="12240" w:h="15840" w:code="11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9FC70" w14:textId="77777777" w:rsidR="00264F63" w:rsidRDefault="00264F63">
      <w:r>
        <w:separator/>
      </w:r>
    </w:p>
  </w:endnote>
  <w:endnote w:type="continuationSeparator" w:id="0">
    <w:p w14:paraId="0A86C7F3" w14:textId="77777777" w:rsidR="00264F63" w:rsidRDefault="0026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854E9" w14:textId="6FFB6E83" w:rsidR="00744B66" w:rsidRPr="006B0B0A" w:rsidRDefault="00744B66">
    <w:pPr>
      <w:rPr>
        <w:rFonts w:ascii="Arial" w:hAnsi="Arial" w:cs="Arial"/>
        <w:b/>
        <w:sz w:val="14"/>
        <w:szCs w:val="14"/>
      </w:rPr>
    </w:pPr>
  </w:p>
  <w:tbl>
    <w:tblPr>
      <w:tblW w:w="9639" w:type="dxa"/>
      <w:tblInd w:w="-459" w:type="dxa"/>
      <w:tblLayout w:type="fixed"/>
      <w:tblLook w:val="04A0" w:firstRow="1" w:lastRow="0" w:firstColumn="1" w:lastColumn="0" w:noHBand="0" w:noVBand="1"/>
    </w:tblPr>
    <w:tblGrid>
      <w:gridCol w:w="4962"/>
      <w:gridCol w:w="4677"/>
    </w:tblGrid>
    <w:tr w:rsidR="00744B66" w:rsidRPr="00C30003" w14:paraId="1DC601C1" w14:textId="77777777">
      <w:trPr>
        <w:trHeight w:val="794"/>
      </w:trPr>
      <w:tc>
        <w:tcPr>
          <w:tcW w:w="4962" w:type="dxa"/>
          <w:vAlign w:val="center"/>
        </w:tcPr>
        <w:p w14:paraId="7F6E4DE0" w14:textId="77777777" w:rsidR="00744B66" w:rsidRPr="00924EE2" w:rsidRDefault="00744B66" w:rsidP="0060079B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BB892A3" wp14:editId="12DE2719">
                <wp:extent cx="1647825" cy="400050"/>
                <wp:effectExtent l="19050" t="0" r="9525" b="0"/>
                <wp:docPr id="1" name="Imagem 1" descr="NOVA LOGO CREA-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A LOGO CREA-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Align w:val="center"/>
        </w:tcPr>
        <w:p w14:paraId="45AE857B" w14:textId="77777777" w:rsidR="00744B66" w:rsidRPr="00A620CF" w:rsidRDefault="00744B66" w:rsidP="0060079B">
          <w:pPr>
            <w:pStyle w:val="Rodap"/>
            <w:ind w:left="-108" w:right="-10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Gerência de Atendimento e Registro - GAR</w:t>
          </w:r>
        </w:p>
        <w:p w14:paraId="5343AA4E" w14:textId="77777777" w:rsidR="00744B66" w:rsidRPr="00545A27" w:rsidRDefault="00744B66" w:rsidP="0060079B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 w:rsidRPr="00545A27">
            <w:rPr>
              <w:rFonts w:ascii="Arial" w:hAnsi="Arial" w:cs="Arial"/>
              <w:sz w:val="12"/>
              <w:szCs w:val="12"/>
            </w:rPr>
            <w:t>SGAS Qd. 901 Conj. D - Brasília-DF - CEP 70390-010</w:t>
          </w:r>
        </w:p>
        <w:p w14:paraId="65E95E61" w14:textId="77777777" w:rsidR="00744B66" w:rsidRPr="00545A27" w:rsidRDefault="00744B66" w:rsidP="0060079B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Tel.: +55 (61) 3961-2838</w:t>
          </w:r>
          <w:r w:rsidRPr="00545A27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-</w:t>
          </w:r>
          <w:r w:rsidRPr="00545A27">
            <w:rPr>
              <w:rFonts w:ascii="Arial" w:hAnsi="Arial" w:cs="Arial"/>
              <w:sz w:val="12"/>
              <w:szCs w:val="12"/>
            </w:rPr>
            <w:t xml:space="preserve"> Fax: +55 (61) 3321-1581</w:t>
          </w:r>
        </w:p>
        <w:p w14:paraId="44D6AC98" w14:textId="77777777" w:rsidR="00744B66" w:rsidRPr="00545A27" w:rsidRDefault="00744B66" w:rsidP="0060079B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registro</w:t>
          </w:r>
          <w:r w:rsidRPr="00642080">
            <w:rPr>
              <w:rFonts w:ascii="Arial" w:hAnsi="Arial" w:cs="Arial"/>
              <w:sz w:val="12"/>
              <w:szCs w:val="12"/>
            </w:rPr>
            <w:t>@creadf.org.br</w:t>
          </w:r>
        </w:p>
        <w:p w14:paraId="7AA818A2" w14:textId="77777777" w:rsidR="00744B66" w:rsidRPr="0091490D" w:rsidRDefault="00744B66" w:rsidP="0060079B">
          <w:pPr>
            <w:pStyle w:val="Rodap"/>
            <w:ind w:left="-108" w:right="-108"/>
            <w:jc w:val="center"/>
            <w:rPr>
              <w:rFonts w:ascii="Arial" w:hAnsi="Arial" w:cs="Arial"/>
              <w:sz w:val="14"/>
              <w:szCs w:val="14"/>
            </w:rPr>
          </w:pPr>
          <w:r w:rsidRPr="00642080">
            <w:rPr>
              <w:rFonts w:ascii="Arial" w:hAnsi="Arial" w:cs="Arial"/>
              <w:sz w:val="12"/>
              <w:szCs w:val="12"/>
            </w:rPr>
            <w:t>www.creadf.org.br</w:t>
          </w:r>
        </w:p>
      </w:tc>
    </w:tr>
  </w:tbl>
  <w:p w14:paraId="503E092D" w14:textId="77777777" w:rsidR="00744B66" w:rsidRPr="00A879CC" w:rsidRDefault="00744B66" w:rsidP="007541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C9856" w14:textId="77777777" w:rsidR="00264F63" w:rsidRDefault="00264F63">
      <w:r>
        <w:separator/>
      </w:r>
    </w:p>
  </w:footnote>
  <w:footnote w:type="continuationSeparator" w:id="0">
    <w:p w14:paraId="0BE08442" w14:textId="77777777" w:rsidR="00264F63" w:rsidRDefault="00264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A4453" w14:textId="77777777" w:rsidR="00744B66" w:rsidRDefault="00744B66" w:rsidP="000F2104">
    <w:pPr>
      <w:pStyle w:val="Cabealho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0" wp14:anchorId="5365B11D" wp14:editId="7F488238">
          <wp:simplePos x="0" y="0"/>
          <wp:positionH relativeFrom="column">
            <wp:posOffset>2488565</wp:posOffset>
          </wp:positionH>
          <wp:positionV relativeFrom="page">
            <wp:posOffset>222250</wp:posOffset>
          </wp:positionV>
          <wp:extent cx="825500" cy="806450"/>
          <wp:effectExtent l="19050" t="0" r="0" b="0"/>
          <wp:wrapNone/>
          <wp:docPr id="3" name="Imagem 3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0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DABFFA4" w14:textId="77777777" w:rsidR="00744B66" w:rsidRDefault="00744B66" w:rsidP="000F2104">
    <w:pPr>
      <w:pStyle w:val="Cabealho"/>
      <w:jc w:val="center"/>
    </w:pPr>
  </w:p>
  <w:p w14:paraId="6A7B0819" w14:textId="77777777" w:rsidR="00744B66" w:rsidRDefault="00744B66" w:rsidP="000F2104">
    <w:pPr>
      <w:pStyle w:val="Cabealho"/>
      <w:jc w:val="center"/>
      <w:rPr>
        <w:rFonts w:ascii="Arial" w:hAnsi="Arial" w:cs="Arial"/>
        <w:b/>
      </w:rPr>
    </w:pPr>
  </w:p>
  <w:p w14:paraId="0CF298E7" w14:textId="77777777" w:rsidR="00744B66" w:rsidRDefault="00744B66" w:rsidP="000F2104">
    <w:pPr>
      <w:pStyle w:val="Cabealho"/>
      <w:jc w:val="center"/>
      <w:rPr>
        <w:rFonts w:ascii="Arial" w:hAnsi="Arial" w:cs="Arial"/>
        <w:b/>
      </w:rPr>
    </w:pPr>
  </w:p>
  <w:p w14:paraId="51E08605" w14:textId="77777777" w:rsidR="00744B66" w:rsidRDefault="00744B66" w:rsidP="000F2104">
    <w:pPr>
      <w:pStyle w:val="Cabealho"/>
      <w:jc w:val="center"/>
      <w:rPr>
        <w:rFonts w:ascii="Arial" w:hAnsi="Arial" w:cs="Arial"/>
        <w:b/>
      </w:rPr>
    </w:pPr>
    <w:r w:rsidRPr="004530EA">
      <w:rPr>
        <w:rFonts w:ascii="Arial" w:hAnsi="Arial" w:cs="Arial"/>
        <w:b/>
      </w:rPr>
      <w:t>SERVIÇO PÚBLICO FEDERAL</w:t>
    </w:r>
  </w:p>
  <w:p w14:paraId="2D825F2F" w14:textId="77777777" w:rsidR="00744B66" w:rsidRPr="004530EA" w:rsidRDefault="00744B66" w:rsidP="000F2104">
    <w:pPr>
      <w:pStyle w:val="Cabealho"/>
      <w:jc w:val="center"/>
      <w:rPr>
        <w:rFonts w:ascii="Arial" w:hAnsi="Arial" w:cs="Arial"/>
        <w:b/>
      </w:rPr>
    </w:pPr>
  </w:p>
  <w:p w14:paraId="7D8A6117" w14:textId="77777777" w:rsidR="00744B66" w:rsidRDefault="00744B66" w:rsidP="000F2104">
    <w:pPr>
      <w:pStyle w:val="Cabealho"/>
      <w:jc w:val="center"/>
      <w:rPr>
        <w:rFonts w:ascii="Arial" w:hAnsi="Arial" w:cs="Arial"/>
        <w:b/>
      </w:rPr>
    </w:pPr>
    <w:r w:rsidRPr="004530EA">
      <w:rPr>
        <w:rFonts w:ascii="Arial" w:hAnsi="Arial" w:cs="Arial"/>
        <w:b/>
      </w:rPr>
      <w:t>C</w:t>
    </w:r>
    <w:r>
      <w:rPr>
        <w:rFonts w:ascii="Arial" w:hAnsi="Arial" w:cs="Arial"/>
        <w:b/>
      </w:rPr>
      <w:t xml:space="preserve">ONSELHO REGIONAL DE ENGENHARIA </w:t>
    </w:r>
    <w:r w:rsidRPr="004530EA">
      <w:rPr>
        <w:rFonts w:ascii="Arial" w:hAnsi="Arial" w:cs="Arial"/>
        <w:b/>
      </w:rPr>
      <w:t>E AGRONOMIA</w:t>
    </w:r>
    <w:r>
      <w:rPr>
        <w:rFonts w:ascii="Arial" w:hAnsi="Arial" w:cs="Arial"/>
        <w:b/>
      </w:rPr>
      <w:t xml:space="preserve"> DO DISTRITO FEDERAL</w:t>
    </w:r>
    <w:r w:rsidRPr="004530EA">
      <w:rPr>
        <w:rFonts w:ascii="Arial" w:hAnsi="Arial" w:cs="Arial"/>
        <w:b/>
      </w:rPr>
      <w:t xml:space="preserve"> </w:t>
    </w:r>
  </w:p>
  <w:p w14:paraId="40BBB973" w14:textId="77777777" w:rsidR="00744B66" w:rsidRDefault="00744B66" w:rsidP="000F2104">
    <w:pPr>
      <w:pStyle w:val="Cabealho"/>
      <w:jc w:val="center"/>
      <w:rPr>
        <w:rFonts w:ascii="Arial" w:hAnsi="Arial" w:cs="Arial"/>
        <w:b/>
      </w:rPr>
    </w:pPr>
  </w:p>
  <w:p w14:paraId="7CC6419F" w14:textId="77777777" w:rsidR="00744B66" w:rsidRDefault="00744B66" w:rsidP="000F2104">
    <w:pPr>
      <w:pStyle w:val="Cabealho"/>
      <w:jc w:val="center"/>
      <w:rPr>
        <w:rFonts w:ascii="Arial" w:hAnsi="Arial" w:cs="Arial"/>
        <w:b/>
      </w:rPr>
    </w:pPr>
  </w:p>
  <w:p w14:paraId="5CD07097" w14:textId="63D32328" w:rsidR="00744B66" w:rsidRPr="0060079B" w:rsidRDefault="00744B66" w:rsidP="002F08AA">
    <w:pPr>
      <w:pStyle w:val="Cabealho"/>
      <w:tabs>
        <w:tab w:val="clear" w:pos="8640"/>
        <w:tab w:val="right" w:pos="9072"/>
      </w:tabs>
      <w:ind w:right="69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91"/>
    <w:rsid w:val="000017B2"/>
    <w:rsid w:val="000026CA"/>
    <w:rsid w:val="000067BF"/>
    <w:rsid w:val="00010118"/>
    <w:rsid w:val="000105A8"/>
    <w:rsid w:val="00014232"/>
    <w:rsid w:val="00015D4A"/>
    <w:rsid w:val="00021375"/>
    <w:rsid w:val="00023A8C"/>
    <w:rsid w:val="000242D3"/>
    <w:rsid w:val="00025282"/>
    <w:rsid w:val="00033CF6"/>
    <w:rsid w:val="000400C3"/>
    <w:rsid w:val="00054BB9"/>
    <w:rsid w:val="00061465"/>
    <w:rsid w:val="00062C80"/>
    <w:rsid w:val="0006325E"/>
    <w:rsid w:val="00066D61"/>
    <w:rsid w:val="00070289"/>
    <w:rsid w:val="000751E6"/>
    <w:rsid w:val="00075C55"/>
    <w:rsid w:val="00084158"/>
    <w:rsid w:val="000906ED"/>
    <w:rsid w:val="000921A9"/>
    <w:rsid w:val="000945DF"/>
    <w:rsid w:val="00095928"/>
    <w:rsid w:val="00095D17"/>
    <w:rsid w:val="000A023A"/>
    <w:rsid w:val="000A6700"/>
    <w:rsid w:val="000B5269"/>
    <w:rsid w:val="000C09ED"/>
    <w:rsid w:val="000C1103"/>
    <w:rsid w:val="000C41F6"/>
    <w:rsid w:val="000D1972"/>
    <w:rsid w:val="000D4999"/>
    <w:rsid w:val="000D6382"/>
    <w:rsid w:val="000E186F"/>
    <w:rsid w:val="000E4647"/>
    <w:rsid w:val="000E78B5"/>
    <w:rsid w:val="000F1ABF"/>
    <w:rsid w:val="000F2104"/>
    <w:rsid w:val="000F62E0"/>
    <w:rsid w:val="00105226"/>
    <w:rsid w:val="001107B2"/>
    <w:rsid w:val="00110C01"/>
    <w:rsid w:val="00113359"/>
    <w:rsid w:val="0012183B"/>
    <w:rsid w:val="00132F10"/>
    <w:rsid w:val="00134EAC"/>
    <w:rsid w:val="00141316"/>
    <w:rsid w:val="00153174"/>
    <w:rsid w:val="001607E4"/>
    <w:rsid w:val="00163B93"/>
    <w:rsid w:val="001649CE"/>
    <w:rsid w:val="00165C4B"/>
    <w:rsid w:val="00166BC4"/>
    <w:rsid w:val="00167F18"/>
    <w:rsid w:val="00175D85"/>
    <w:rsid w:val="001A0DE7"/>
    <w:rsid w:val="001B0EBC"/>
    <w:rsid w:val="001C6976"/>
    <w:rsid w:val="001D19DE"/>
    <w:rsid w:val="001D5D77"/>
    <w:rsid w:val="001D6447"/>
    <w:rsid w:val="001E42F9"/>
    <w:rsid w:val="001E4900"/>
    <w:rsid w:val="00216B7B"/>
    <w:rsid w:val="002215D0"/>
    <w:rsid w:val="00221CFC"/>
    <w:rsid w:val="00222B36"/>
    <w:rsid w:val="00224DD8"/>
    <w:rsid w:val="002265E9"/>
    <w:rsid w:val="00236326"/>
    <w:rsid w:val="00255908"/>
    <w:rsid w:val="0026060A"/>
    <w:rsid w:val="0026325E"/>
    <w:rsid w:val="00264F63"/>
    <w:rsid w:val="0026773B"/>
    <w:rsid w:val="002713DE"/>
    <w:rsid w:val="002822B0"/>
    <w:rsid w:val="002824A2"/>
    <w:rsid w:val="00282611"/>
    <w:rsid w:val="00283B7B"/>
    <w:rsid w:val="00285FA0"/>
    <w:rsid w:val="00286808"/>
    <w:rsid w:val="002B2FEC"/>
    <w:rsid w:val="002C5434"/>
    <w:rsid w:val="002C6585"/>
    <w:rsid w:val="002D17A2"/>
    <w:rsid w:val="002E3493"/>
    <w:rsid w:val="002E4498"/>
    <w:rsid w:val="002E4856"/>
    <w:rsid w:val="002F08AA"/>
    <w:rsid w:val="002F7050"/>
    <w:rsid w:val="00300A47"/>
    <w:rsid w:val="00314540"/>
    <w:rsid w:val="00326A2D"/>
    <w:rsid w:val="00330E59"/>
    <w:rsid w:val="00331148"/>
    <w:rsid w:val="00342382"/>
    <w:rsid w:val="00351271"/>
    <w:rsid w:val="003519CF"/>
    <w:rsid w:val="00354B3A"/>
    <w:rsid w:val="0035609F"/>
    <w:rsid w:val="00361F96"/>
    <w:rsid w:val="00364206"/>
    <w:rsid w:val="00364257"/>
    <w:rsid w:val="00377624"/>
    <w:rsid w:val="003823A0"/>
    <w:rsid w:val="00384A2C"/>
    <w:rsid w:val="00386060"/>
    <w:rsid w:val="003915CF"/>
    <w:rsid w:val="003933CC"/>
    <w:rsid w:val="00396F03"/>
    <w:rsid w:val="003A256C"/>
    <w:rsid w:val="003A4B8C"/>
    <w:rsid w:val="003B06EC"/>
    <w:rsid w:val="003B6C63"/>
    <w:rsid w:val="003C1539"/>
    <w:rsid w:val="003C3E78"/>
    <w:rsid w:val="003C4C4A"/>
    <w:rsid w:val="003C4D39"/>
    <w:rsid w:val="003C6C64"/>
    <w:rsid w:val="003C7786"/>
    <w:rsid w:val="003D348D"/>
    <w:rsid w:val="003F4BB4"/>
    <w:rsid w:val="003F63DF"/>
    <w:rsid w:val="003F68E5"/>
    <w:rsid w:val="004115AA"/>
    <w:rsid w:val="0041337F"/>
    <w:rsid w:val="00416E8C"/>
    <w:rsid w:val="00421EEC"/>
    <w:rsid w:val="00427DEC"/>
    <w:rsid w:val="00431633"/>
    <w:rsid w:val="004406A9"/>
    <w:rsid w:val="00440D90"/>
    <w:rsid w:val="00445073"/>
    <w:rsid w:val="0045769F"/>
    <w:rsid w:val="00461797"/>
    <w:rsid w:val="004664FD"/>
    <w:rsid w:val="00467F43"/>
    <w:rsid w:val="004740E1"/>
    <w:rsid w:val="00474AFF"/>
    <w:rsid w:val="00486C4D"/>
    <w:rsid w:val="004878C4"/>
    <w:rsid w:val="00490DE8"/>
    <w:rsid w:val="00492784"/>
    <w:rsid w:val="00496237"/>
    <w:rsid w:val="004A0A59"/>
    <w:rsid w:val="004A2288"/>
    <w:rsid w:val="004A2753"/>
    <w:rsid w:val="004A71E9"/>
    <w:rsid w:val="004A7821"/>
    <w:rsid w:val="004B78EC"/>
    <w:rsid w:val="004D3BBC"/>
    <w:rsid w:val="004D3C4E"/>
    <w:rsid w:val="004E1BAD"/>
    <w:rsid w:val="004E5754"/>
    <w:rsid w:val="004F02BB"/>
    <w:rsid w:val="00505E10"/>
    <w:rsid w:val="005061E2"/>
    <w:rsid w:val="005074A9"/>
    <w:rsid w:val="00511CEC"/>
    <w:rsid w:val="00514944"/>
    <w:rsid w:val="00522FDC"/>
    <w:rsid w:val="0052592C"/>
    <w:rsid w:val="00530054"/>
    <w:rsid w:val="005405AC"/>
    <w:rsid w:val="00540F64"/>
    <w:rsid w:val="005511F6"/>
    <w:rsid w:val="005534AA"/>
    <w:rsid w:val="00553CCC"/>
    <w:rsid w:val="0056306A"/>
    <w:rsid w:val="00565DDD"/>
    <w:rsid w:val="00573387"/>
    <w:rsid w:val="00580E8B"/>
    <w:rsid w:val="00582C39"/>
    <w:rsid w:val="0058595C"/>
    <w:rsid w:val="00595A8D"/>
    <w:rsid w:val="00596179"/>
    <w:rsid w:val="00597A5C"/>
    <w:rsid w:val="005A03A3"/>
    <w:rsid w:val="005A0873"/>
    <w:rsid w:val="005A28A5"/>
    <w:rsid w:val="005B53D1"/>
    <w:rsid w:val="005C2AD1"/>
    <w:rsid w:val="005C3AE2"/>
    <w:rsid w:val="005C433E"/>
    <w:rsid w:val="005C7A00"/>
    <w:rsid w:val="005D0C8A"/>
    <w:rsid w:val="005E1533"/>
    <w:rsid w:val="005F6D5A"/>
    <w:rsid w:val="0060079B"/>
    <w:rsid w:val="00607863"/>
    <w:rsid w:val="00616127"/>
    <w:rsid w:val="0062261C"/>
    <w:rsid w:val="00630F99"/>
    <w:rsid w:val="006314D2"/>
    <w:rsid w:val="00635035"/>
    <w:rsid w:val="006412B6"/>
    <w:rsid w:val="00644F4B"/>
    <w:rsid w:val="00660285"/>
    <w:rsid w:val="00664554"/>
    <w:rsid w:val="006805DD"/>
    <w:rsid w:val="00683E0B"/>
    <w:rsid w:val="006862FD"/>
    <w:rsid w:val="00686A6E"/>
    <w:rsid w:val="006906CA"/>
    <w:rsid w:val="00690D18"/>
    <w:rsid w:val="00691806"/>
    <w:rsid w:val="00691AAB"/>
    <w:rsid w:val="006A0B23"/>
    <w:rsid w:val="006B0B0A"/>
    <w:rsid w:val="006B2B4D"/>
    <w:rsid w:val="006B3462"/>
    <w:rsid w:val="006C17AF"/>
    <w:rsid w:val="006C1D3E"/>
    <w:rsid w:val="006E42A2"/>
    <w:rsid w:val="006E7695"/>
    <w:rsid w:val="006F3097"/>
    <w:rsid w:val="006F506F"/>
    <w:rsid w:val="006F51B4"/>
    <w:rsid w:val="0070294C"/>
    <w:rsid w:val="00711675"/>
    <w:rsid w:val="00714874"/>
    <w:rsid w:val="00715EFE"/>
    <w:rsid w:val="007165DD"/>
    <w:rsid w:val="00725B50"/>
    <w:rsid w:val="00734555"/>
    <w:rsid w:val="00734621"/>
    <w:rsid w:val="00735599"/>
    <w:rsid w:val="00735FFA"/>
    <w:rsid w:val="00741DC1"/>
    <w:rsid w:val="00744B66"/>
    <w:rsid w:val="00745EF7"/>
    <w:rsid w:val="00752011"/>
    <w:rsid w:val="0075412B"/>
    <w:rsid w:val="00757BF8"/>
    <w:rsid w:val="007844D8"/>
    <w:rsid w:val="007A4807"/>
    <w:rsid w:val="007A7E9D"/>
    <w:rsid w:val="007B1626"/>
    <w:rsid w:val="007B1663"/>
    <w:rsid w:val="007B2E5A"/>
    <w:rsid w:val="007B447C"/>
    <w:rsid w:val="007B6A1B"/>
    <w:rsid w:val="007D1C4F"/>
    <w:rsid w:val="007D3700"/>
    <w:rsid w:val="007D3770"/>
    <w:rsid w:val="007D7FC8"/>
    <w:rsid w:val="007E03D6"/>
    <w:rsid w:val="007E2014"/>
    <w:rsid w:val="007E22C3"/>
    <w:rsid w:val="007F37B5"/>
    <w:rsid w:val="007F6957"/>
    <w:rsid w:val="007F79A6"/>
    <w:rsid w:val="00802EB1"/>
    <w:rsid w:val="008033D9"/>
    <w:rsid w:val="00803D6E"/>
    <w:rsid w:val="00813139"/>
    <w:rsid w:val="0082327A"/>
    <w:rsid w:val="00827633"/>
    <w:rsid w:val="00840276"/>
    <w:rsid w:val="00841516"/>
    <w:rsid w:val="008471E0"/>
    <w:rsid w:val="0085071A"/>
    <w:rsid w:val="00854E2D"/>
    <w:rsid w:val="008607DB"/>
    <w:rsid w:val="008638B4"/>
    <w:rsid w:val="0086493D"/>
    <w:rsid w:val="00865889"/>
    <w:rsid w:val="00872A47"/>
    <w:rsid w:val="00872E98"/>
    <w:rsid w:val="0088474D"/>
    <w:rsid w:val="008921DB"/>
    <w:rsid w:val="008A12A2"/>
    <w:rsid w:val="008A4F7E"/>
    <w:rsid w:val="008A5E60"/>
    <w:rsid w:val="008B1495"/>
    <w:rsid w:val="008B76A0"/>
    <w:rsid w:val="008C048C"/>
    <w:rsid w:val="008D05EF"/>
    <w:rsid w:val="008D3CEC"/>
    <w:rsid w:val="008D4001"/>
    <w:rsid w:val="008D7224"/>
    <w:rsid w:val="008D79CA"/>
    <w:rsid w:val="008D7C8E"/>
    <w:rsid w:val="008E46DE"/>
    <w:rsid w:val="008E4930"/>
    <w:rsid w:val="008F4212"/>
    <w:rsid w:val="00905F8D"/>
    <w:rsid w:val="00906466"/>
    <w:rsid w:val="00911B69"/>
    <w:rsid w:val="00915F21"/>
    <w:rsid w:val="00920442"/>
    <w:rsid w:val="00945D20"/>
    <w:rsid w:val="00956696"/>
    <w:rsid w:val="009573B6"/>
    <w:rsid w:val="00957530"/>
    <w:rsid w:val="009646AB"/>
    <w:rsid w:val="0097488F"/>
    <w:rsid w:val="00980012"/>
    <w:rsid w:val="00981D91"/>
    <w:rsid w:val="009851DC"/>
    <w:rsid w:val="00992BC3"/>
    <w:rsid w:val="0099415D"/>
    <w:rsid w:val="009A0023"/>
    <w:rsid w:val="009A032C"/>
    <w:rsid w:val="009B2CD4"/>
    <w:rsid w:val="009B5A0E"/>
    <w:rsid w:val="009C17E9"/>
    <w:rsid w:val="009C1E36"/>
    <w:rsid w:val="009C40DD"/>
    <w:rsid w:val="009D24C5"/>
    <w:rsid w:val="009D395D"/>
    <w:rsid w:val="009D4100"/>
    <w:rsid w:val="009E6248"/>
    <w:rsid w:val="009F7A69"/>
    <w:rsid w:val="00A01456"/>
    <w:rsid w:val="00A1035D"/>
    <w:rsid w:val="00A260FB"/>
    <w:rsid w:val="00A40E58"/>
    <w:rsid w:val="00A44455"/>
    <w:rsid w:val="00A444F3"/>
    <w:rsid w:val="00A4517A"/>
    <w:rsid w:val="00A45901"/>
    <w:rsid w:val="00A620CF"/>
    <w:rsid w:val="00A655DD"/>
    <w:rsid w:val="00A7044C"/>
    <w:rsid w:val="00A734A4"/>
    <w:rsid w:val="00A7675F"/>
    <w:rsid w:val="00A777FB"/>
    <w:rsid w:val="00A7795F"/>
    <w:rsid w:val="00A85D00"/>
    <w:rsid w:val="00A879CC"/>
    <w:rsid w:val="00A92938"/>
    <w:rsid w:val="00AB062C"/>
    <w:rsid w:val="00AB5C55"/>
    <w:rsid w:val="00AC1255"/>
    <w:rsid w:val="00AD1D90"/>
    <w:rsid w:val="00AD5917"/>
    <w:rsid w:val="00AD5F68"/>
    <w:rsid w:val="00AE22D6"/>
    <w:rsid w:val="00AE4103"/>
    <w:rsid w:val="00AF5078"/>
    <w:rsid w:val="00B0080B"/>
    <w:rsid w:val="00B02339"/>
    <w:rsid w:val="00B0426C"/>
    <w:rsid w:val="00B050E2"/>
    <w:rsid w:val="00B07B42"/>
    <w:rsid w:val="00B25B37"/>
    <w:rsid w:val="00B3510F"/>
    <w:rsid w:val="00B36C64"/>
    <w:rsid w:val="00B41703"/>
    <w:rsid w:val="00B44A03"/>
    <w:rsid w:val="00B530E8"/>
    <w:rsid w:val="00B5555F"/>
    <w:rsid w:val="00B56F93"/>
    <w:rsid w:val="00B618CB"/>
    <w:rsid w:val="00B6367D"/>
    <w:rsid w:val="00B67650"/>
    <w:rsid w:val="00B74C7B"/>
    <w:rsid w:val="00B761EA"/>
    <w:rsid w:val="00B80DC4"/>
    <w:rsid w:val="00B84861"/>
    <w:rsid w:val="00B9197C"/>
    <w:rsid w:val="00B92C25"/>
    <w:rsid w:val="00B96510"/>
    <w:rsid w:val="00B96A7F"/>
    <w:rsid w:val="00BA2FE3"/>
    <w:rsid w:val="00BA5311"/>
    <w:rsid w:val="00BB2684"/>
    <w:rsid w:val="00BB2D80"/>
    <w:rsid w:val="00BB5509"/>
    <w:rsid w:val="00BC06C3"/>
    <w:rsid w:val="00BD3698"/>
    <w:rsid w:val="00BD50F9"/>
    <w:rsid w:val="00BE137E"/>
    <w:rsid w:val="00BF4BC1"/>
    <w:rsid w:val="00C0198E"/>
    <w:rsid w:val="00C01C98"/>
    <w:rsid w:val="00C05D1E"/>
    <w:rsid w:val="00C15DBD"/>
    <w:rsid w:val="00C22094"/>
    <w:rsid w:val="00C312FB"/>
    <w:rsid w:val="00C327B4"/>
    <w:rsid w:val="00C333BC"/>
    <w:rsid w:val="00C4066C"/>
    <w:rsid w:val="00C43DEA"/>
    <w:rsid w:val="00C44623"/>
    <w:rsid w:val="00C47DD8"/>
    <w:rsid w:val="00C579F5"/>
    <w:rsid w:val="00C71375"/>
    <w:rsid w:val="00C7407C"/>
    <w:rsid w:val="00C779D3"/>
    <w:rsid w:val="00C85B61"/>
    <w:rsid w:val="00C86D18"/>
    <w:rsid w:val="00C92522"/>
    <w:rsid w:val="00C95FE4"/>
    <w:rsid w:val="00CB129D"/>
    <w:rsid w:val="00CB1576"/>
    <w:rsid w:val="00CC08BB"/>
    <w:rsid w:val="00CC1B30"/>
    <w:rsid w:val="00CC22E2"/>
    <w:rsid w:val="00CC285A"/>
    <w:rsid w:val="00CC510E"/>
    <w:rsid w:val="00CE3B17"/>
    <w:rsid w:val="00CE4359"/>
    <w:rsid w:val="00CF2F90"/>
    <w:rsid w:val="00CF4C67"/>
    <w:rsid w:val="00D010F4"/>
    <w:rsid w:val="00D03D07"/>
    <w:rsid w:val="00D26FCF"/>
    <w:rsid w:val="00D324E7"/>
    <w:rsid w:val="00D353A5"/>
    <w:rsid w:val="00D37F87"/>
    <w:rsid w:val="00D42CAD"/>
    <w:rsid w:val="00D42D4D"/>
    <w:rsid w:val="00D43C13"/>
    <w:rsid w:val="00D45E8B"/>
    <w:rsid w:val="00D53323"/>
    <w:rsid w:val="00D553BB"/>
    <w:rsid w:val="00D5689C"/>
    <w:rsid w:val="00D62843"/>
    <w:rsid w:val="00D656CE"/>
    <w:rsid w:val="00D66813"/>
    <w:rsid w:val="00D66AAF"/>
    <w:rsid w:val="00D67BC4"/>
    <w:rsid w:val="00D74B74"/>
    <w:rsid w:val="00D752C1"/>
    <w:rsid w:val="00D801BC"/>
    <w:rsid w:val="00D844B1"/>
    <w:rsid w:val="00D84819"/>
    <w:rsid w:val="00D90C3F"/>
    <w:rsid w:val="00DA0DEB"/>
    <w:rsid w:val="00DA148F"/>
    <w:rsid w:val="00DA261B"/>
    <w:rsid w:val="00DA6121"/>
    <w:rsid w:val="00DA796C"/>
    <w:rsid w:val="00DB4293"/>
    <w:rsid w:val="00DC0AB4"/>
    <w:rsid w:val="00DC28CE"/>
    <w:rsid w:val="00DD2ACE"/>
    <w:rsid w:val="00DD4249"/>
    <w:rsid w:val="00DD5CE7"/>
    <w:rsid w:val="00DE28A7"/>
    <w:rsid w:val="00DE54CE"/>
    <w:rsid w:val="00DE603F"/>
    <w:rsid w:val="00DE6F28"/>
    <w:rsid w:val="00DE7F3C"/>
    <w:rsid w:val="00E03F14"/>
    <w:rsid w:val="00E052CE"/>
    <w:rsid w:val="00E13465"/>
    <w:rsid w:val="00E20B6A"/>
    <w:rsid w:val="00E226A6"/>
    <w:rsid w:val="00E24E96"/>
    <w:rsid w:val="00E312E9"/>
    <w:rsid w:val="00E47D2C"/>
    <w:rsid w:val="00E5780E"/>
    <w:rsid w:val="00E66AD5"/>
    <w:rsid w:val="00E87358"/>
    <w:rsid w:val="00E90FF5"/>
    <w:rsid w:val="00EA6191"/>
    <w:rsid w:val="00EA6A5D"/>
    <w:rsid w:val="00EB164A"/>
    <w:rsid w:val="00EC000C"/>
    <w:rsid w:val="00EC2CB1"/>
    <w:rsid w:val="00EC4529"/>
    <w:rsid w:val="00EC5C37"/>
    <w:rsid w:val="00EC6FF4"/>
    <w:rsid w:val="00ED034F"/>
    <w:rsid w:val="00ED07A0"/>
    <w:rsid w:val="00EE588C"/>
    <w:rsid w:val="00EE5BF4"/>
    <w:rsid w:val="00EF6D3B"/>
    <w:rsid w:val="00EF74E1"/>
    <w:rsid w:val="00F11C68"/>
    <w:rsid w:val="00F123ED"/>
    <w:rsid w:val="00F15CD4"/>
    <w:rsid w:val="00F15D6E"/>
    <w:rsid w:val="00F17001"/>
    <w:rsid w:val="00F25EB1"/>
    <w:rsid w:val="00F2650F"/>
    <w:rsid w:val="00F36D95"/>
    <w:rsid w:val="00F43A6A"/>
    <w:rsid w:val="00F46742"/>
    <w:rsid w:val="00F47A2A"/>
    <w:rsid w:val="00F503C7"/>
    <w:rsid w:val="00F55542"/>
    <w:rsid w:val="00F61D14"/>
    <w:rsid w:val="00F6271F"/>
    <w:rsid w:val="00F636AC"/>
    <w:rsid w:val="00F75A9F"/>
    <w:rsid w:val="00F82BA1"/>
    <w:rsid w:val="00F93C78"/>
    <w:rsid w:val="00FA7FDF"/>
    <w:rsid w:val="00FB0295"/>
    <w:rsid w:val="00FB550A"/>
    <w:rsid w:val="00FB696B"/>
    <w:rsid w:val="00FC0DA8"/>
    <w:rsid w:val="00FC6B91"/>
    <w:rsid w:val="00FD3A0A"/>
    <w:rsid w:val="00FD742C"/>
    <w:rsid w:val="00FD7F5C"/>
    <w:rsid w:val="00FE3EFC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CB5540"/>
  <w15:docId w15:val="{791E4A69-1A99-41D7-B635-6A632F06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03F"/>
  </w:style>
  <w:style w:type="paragraph" w:styleId="Cabealho1">
    <w:name w:val="heading 1"/>
    <w:basedOn w:val="Normal"/>
    <w:next w:val="Normal"/>
    <w:qFormat/>
    <w:rsid w:val="00DE603F"/>
    <w:pPr>
      <w:keepNext/>
      <w:ind w:right="567"/>
      <w:outlineLvl w:val="0"/>
    </w:pPr>
    <w:rPr>
      <w:rFonts w:ascii="Arial" w:hAnsi="Arial"/>
      <w:b/>
    </w:rPr>
  </w:style>
  <w:style w:type="paragraph" w:styleId="Cabealho2">
    <w:name w:val="heading 2"/>
    <w:basedOn w:val="Normal"/>
    <w:next w:val="Normal"/>
    <w:qFormat/>
    <w:rsid w:val="00DE603F"/>
    <w:pPr>
      <w:keepNext/>
      <w:ind w:right="560"/>
      <w:outlineLvl w:val="1"/>
    </w:pPr>
    <w:rPr>
      <w:rFonts w:ascii="Arial" w:hAnsi="Arial"/>
      <w:b/>
    </w:rPr>
  </w:style>
  <w:style w:type="paragraph" w:styleId="Cabealho3">
    <w:name w:val="heading 3"/>
    <w:basedOn w:val="Normal"/>
    <w:next w:val="Normal"/>
    <w:qFormat/>
    <w:rsid w:val="00DE603F"/>
    <w:pPr>
      <w:keepNext/>
      <w:ind w:right="-7"/>
      <w:outlineLvl w:val="2"/>
    </w:pPr>
    <w:rPr>
      <w:b/>
      <w:sz w:val="16"/>
    </w:rPr>
  </w:style>
  <w:style w:type="paragraph" w:styleId="Cabealho5">
    <w:name w:val="heading 5"/>
    <w:basedOn w:val="Normal"/>
    <w:next w:val="Normal"/>
    <w:qFormat/>
    <w:rsid w:val="00DE603F"/>
    <w:pPr>
      <w:keepNext/>
      <w:jc w:val="center"/>
      <w:outlineLvl w:val="4"/>
    </w:pPr>
    <w:rPr>
      <w:b/>
      <w:sz w:val="22"/>
    </w:rPr>
  </w:style>
  <w:style w:type="paragraph" w:styleId="Cabealho9">
    <w:name w:val="heading 9"/>
    <w:basedOn w:val="Normal"/>
    <w:next w:val="Normal"/>
    <w:qFormat/>
    <w:rsid w:val="00DE603F"/>
    <w:pPr>
      <w:keepNext/>
      <w:ind w:right="560"/>
      <w:jc w:val="center"/>
      <w:outlineLvl w:val="8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DE603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rsid w:val="00DE603F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E603F"/>
    <w:pPr>
      <w:tabs>
        <w:tab w:val="left" w:leader="hyphen" w:pos="8640"/>
      </w:tabs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DE603F"/>
    <w:pPr>
      <w:ind w:right="-7"/>
      <w:jc w:val="center"/>
    </w:pPr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arter"/>
    <w:rsid w:val="00DE603F"/>
    <w:rPr>
      <w:sz w:val="24"/>
    </w:rPr>
  </w:style>
  <w:style w:type="character" w:customStyle="1" w:styleId="titvermelho">
    <w:name w:val="titvermelho"/>
    <w:basedOn w:val="Tipodeletrapredefinidodopargrafo"/>
    <w:rsid w:val="009B2CD4"/>
  </w:style>
  <w:style w:type="character" w:customStyle="1" w:styleId="titvermelho1">
    <w:name w:val="titvermelho1"/>
    <w:basedOn w:val="Tipodeletrapredefinidodopargrafo"/>
    <w:rsid w:val="00C0198E"/>
    <w:rPr>
      <w:rFonts w:ascii="Verdana" w:hAnsi="Verdana" w:hint="default"/>
      <w:b/>
      <w:bCs/>
      <w:i w:val="0"/>
      <w:iCs w:val="0"/>
      <w:color w:val="FF0000"/>
      <w:sz w:val="16"/>
      <w:szCs w:val="16"/>
    </w:rPr>
  </w:style>
  <w:style w:type="paragraph" w:styleId="Textodebalo">
    <w:name w:val="Balloon Text"/>
    <w:basedOn w:val="Normal"/>
    <w:semiHidden/>
    <w:rsid w:val="000C41F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F2104"/>
  </w:style>
  <w:style w:type="character" w:customStyle="1" w:styleId="RodapCarter">
    <w:name w:val="Rodapé Caráter"/>
    <w:basedOn w:val="Tipodeletrapredefinidodopargrafo"/>
    <w:link w:val="Rodap"/>
    <w:uiPriority w:val="99"/>
    <w:rsid w:val="000A6700"/>
  </w:style>
  <w:style w:type="character" w:styleId="Hiperligao">
    <w:name w:val="Hyperlink"/>
    <w:basedOn w:val="Tipodeletrapredefinidodopargrafo"/>
    <w:uiPriority w:val="99"/>
    <w:rsid w:val="000A6700"/>
    <w:rPr>
      <w:color w:val="0000FF"/>
      <w:u w:val="single"/>
    </w:rPr>
  </w:style>
  <w:style w:type="paragraph" w:styleId="Avanodecorpodetexto2">
    <w:name w:val="Body Text Indent 2"/>
    <w:basedOn w:val="Normal"/>
    <w:link w:val="Avanodecorpodetexto2Carter"/>
    <w:rsid w:val="003C4D39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635035"/>
  </w:style>
  <w:style w:type="character" w:customStyle="1" w:styleId="Corpodetexto2Carter">
    <w:name w:val="Corpo de texto 2 Caráter"/>
    <w:basedOn w:val="Tipodeletrapredefinidodopargrafo"/>
    <w:link w:val="Corpodetexto2"/>
    <w:rsid w:val="00505E10"/>
    <w:rPr>
      <w:sz w:val="24"/>
    </w:rPr>
  </w:style>
  <w:style w:type="character" w:styleId="MquinadeescreverHTML">
    <w:name w:val="HTML Typewriter"/>
    <w:basedOn w:val="Tipodeletrapredefinidodopargrafo"/>
    <w:uiPriority w:val="99"/>
    <w:unhideWhenUsed/>
    <w:rsid w:val="00C4066C"/>
    <w:rPr>
      <w:rFonts w:ascii="Courier New" w:eastAsia="Times New Roman" w:hAnsi="Courier New" w:cs="Courier New"/>
      <w:sz w:val="20"/>
      <w:szCs w:val="20"/>
    </w:rPr>
  </w:style>
  <w:style w:type="paragraph" w:styleId="Textodenotaderodap">
    <w:name w:val="footnote text"/>
    <w:basedOn w:val="Normal"/>
    <w:link w:val="TextodenotaderodapCarter"/>
    <w:rsid w:val="00714874"/>
  </w:style>
  <w:style w:type="character" w:customStyle="1" w:styleId="TextodenotaderodapCarter">
    <w:name w:val="Texto de nota de rodapé Caráter"/>
    <w:basedOn w:val="Tipodeletrapredefinidodopargrafo"/>
    <w:link w:val="Textodenotaderodap"/>
    <w:rsid w:val="00714874"/>
  </w:style>
  <w:style w:type="character" w:styleId="Refdenotaderodap">
    <w:name w:val="footnote reference"/>
    <w:basedOn w:val="Tipodeletrapredefinidodopargrafo"/>
    <w:rsid w:val="0071487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07B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abricio\CERTID&#195;O%20DE%20NADA%20CONSTA%20-%20FERNANDO%20JOSE%20FERREIRA%20DE%20ANDRAD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94C4A-2EC9-4D36-8C85-3E805873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CERTIDÃO DE NADA CONSTA - FERNANDO JOSE FERREIRA DE ANDRADE</Template>
  <TotalTime>0</TotalTime>
  <Pages>1</Pages>
  <Words>93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CREA-DF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Moab Bacry Oliveira</dc:creator>
  <cp:lastModifiedBy>Marcos Alfredo Gonzaga Júnior</cp:lastModifiedBy>
  <cp:revision>2</cp:revision>
  <cp:lastPrinted>2024-05-15T19:16:00Z</cp:lastPrinted>
  <dcterms:created xsi:type="dcterms:W3CDTF">2024-07-01T15:39:00Z</dcterms:created>
  <dcterms:modified xsi:type="dcterms:W3CDTF">2024-07-01T15:39:00Z</dcterms:modified>
</cp:coreProperties>
</file>